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4F09" w14:textId="77777777" w:rsidR="00EC23E3" w:rsidRPr="00EC23E3" w:rsidRDefault="00EC23E3" w:rsidP="00A676AC">
      <w:pPr>
        <w:pStyle w:val="Title"/>
        <w:rPr>
          <w:rStyle w:val="Strong"/>
          <w:sz w:val="20"/>
        </w:rPr>
      </w:pPr>
    </w:p>
    <w:p w14:paraId="7F3DF145" w14:textId="3440F6CF" w:rsidR="00A676AC" w:rsidRPr="002F685D" w:rsidRDefault="00A676AC" w:rsidP="00A676AC">
      <w:pPr>
        <w:pStyle w:val="Title"/>
        <w:rPr>
          <w:rStyle w:val="Strong"/>
          <w:bCs w:val="0"/>
          <w:sz w:val="40"/>
        </w:rPr>
      </w:pPr>
      <w:r w:rsidRPr="00BB276B">
        <w:rPr>
          <w:rStyle w:val="Strong"/>
          <w:sz w:val="40"/>
        </w:rPr>
        <w:t xml:space="preserve">BTS </w:t>
      </w:r>
      <w:r w:rsidR="009A0606">
        <w:rPr>
          <w:rStyle w:val="Strong"/>
          <w:sz w:val="40"/>
        </w:rPr>
        <w:t xml:space="preserve">EBUS </w:t>
      </w:r>
      <w:r w:rsidR="00E2225C" w:rsidRPr="002F685D">
        <w:rPr>
          <w:rStyle w:val="Strong"/>
          <w:sz w:val="40"/>
        </w:rPr>
        <w:t>National</w:t>
      </w:r>
      <w:r w:rsidR="00BB276B" w:rsidRPr="002F685D">
        <w:rPr>
          <w:rStyle w:val="Strong"/>
          <w:sz w:val="40"/>
        </w:rPr>
        <w:t xml:space="preserve"> </w:t>
      </w:r>
      <w:r w:rsidRPr="002F685D">
        <w:rPr>
          <w:rStyle w:val="Strong"/>
          <w:sz w:val="40"/>
        </w:rPr>
        <w:t>Audit</w:t>
      </w:r>
      <w:r w:rsidR="00300A67" w:rsidRPr="002F685D">
        <w:rPr>
          <w:rStyle w:val="Strong"/>
          <w:sz w:val="40"/>
        </w:rPr>
        <w:t xml:space="preserve"> 2026</w:t>
      </w:r>
      <w:r w:rsidRPr="002F685D">
        <w:rPr>
          <w:rStyle w:val="Strong"/>
          <w:sz w:val="40"/>
        </w:rPr>
        <w:t xml:space="preserve"> (</w:t>
      </w:r>
      <w:r w:rsidR="000211CE" w:rsidRPr="002F685D">
        <w:rPr>
          <w:rStyle w:val="Strong"/>
          <w:sz w:val="40"/>
        </w:rPr>
        <w:t xml:space="preserve">Data Entry </w:t>
      </w:r>
      <w:r w:rsidR="00C041CC" w:rsidRPr="002F685D">
        <w:rPr>
          <w:rStyle w:val="Strong"/>
          <w:sz w:val="40"/>
        </w:rPr>
        <w:t xml:space="preserve">1 </w:t>
      </w:r>
      <w:r w:rsidR="00D22D78" w:rsidRPr="002F685D">
        <w:rPr>
          <w:rStyle w:val="Strong"/>
          <w:sz w:val="40"/>
        </w:rPr>
        <w:t>April 2026-</w:t>
      </w:r>
      <w:r w:rsidR="00300A67" w:rsidRPr="002F685D">
        <w:rPr>
          <w:rStyle w:val="Strong"/>
          <w:sz w:val="40"/>
        </w:rPr>
        <w:t>31 July 2026</w:t>
      </w:r>
      <w:r w:rsidRPr="002F685D">
        <w:rPr>
          <w:rStyle w:val="Strong"/>
          <w:sz w:val="40"/>
        </w:rPr>
        <w:t>)</w:t>
      </w:r>
    </w:p>
    <w:p w14:paraId="065DDE94" w14:textId="77777777" w:rsidR="00C170A3" w:rsidRPr="002F685D" w:rsidRDefault="00C170A3" w:rsidP="00DB584D">
      <w:pPr>
        <w:jc w:val="both"/>
        <w:rPr>
          <w:rFonts w:asciiTheme="majorHAnsi" w:hAnsiTheme="majorHAnsi"/>
          <w:sz w:val="22"/>
          <w:szCs w:val="22"/>
        </w:rPr>
      </w:pPr>
    </w:p>
    <w:p w14:paraId="5A3086A4" w14:textId="77777777" w:rsidR="00E96965" w:rsidRPr="002F685D" w:rsidRDefault="00E96965" w:rsidP="00E96965">
      <w:pPr>
        <w:rPr>
          <w:rFonts w:asciiTheme="majorHAnsi" w:hAnsiTheme="majorHAnsi"/>
          <w:b/>
          <w:sz w:val="28"/>
          <w:szCs w:val="22"/>
        </w:rPr>
      </w:pPr>
      <w:r w:rsidRPr="002F685D">
        <w:rPr>
          <w:rFonts w:asciiTheme="majorHAnsi" w:hAnsiTheme="majorHAnsi"/>
          <w:b/>
          <w:sz w:val="28"/>
          <w:szCs w:val="22"/>
        </w:rPr>
        <w:t xml:space="preserve">Anyone needing access to the data entry for this audit must </w:t>
      </w:r>
    </w:p>
    <w:p w14:paraId="12AA283C" w14:textId="77777777" w:rsidR="00E96965" w:rsidRPr="002F685D" w:rsidRDefault="00E96965" w:rsidP="00E96965">
      <w:pPr>
        <w:rPr>
          <w:rFonts w:asciiTheme="majorHAnsi" w:hAnsiTheme="majorHAnsi"/>
          <w:b/>
          <w:sz w:val="28"/>
          <w:szCs w:val="22"/>
        </w:rPr>
      </w:pPr>
      <w:r w:rsidRPr="002F685D">
        <w:rPr>
          <w:rFonts w:asciiTheme="majorHAnsi" w:hAnsiTheme="majorHAnsi"/>
          <w:b/>
          <w:sz w:val="28"/>
          <w:szCs w:val="22"/>
        </w:rPr>
        <w:t>be named as either an Audit Lead or Delegate on this form</w:t>
      </w:r>
    </w:p>
    <w:p w14:paraId="24D6336E" w14:textId="013E0D71" w:rsidR="00E96965" w:rsidRPr="002F685D" w:rsidRDefault="00947DF8" w:rsidP="00E96965">
      <w:pPr>
        <w:rPr>
          <w:rStyle w:val="Hyperlink"/>
          <w:rFonts w:asciiTheme="majorHAnsi" w:hAnsiTheme="majorHAnsi"/>
          <w:sz w:val="22"/>
          <w:szCs w:val="22"/>
        </w:rPr>
      </w:pPr>
      <w:r w:rsidRPr="002F685D">
        <w:rPr>
          <w:rFonts w:asciiTheme="majorHAnsi" w:hAnsiTheme="majorHAnsi"/>
          <w:sz w:val="22"/>
          <w:szCs w:val="22"/>
        </w:rPr>
        <w:t xml:space="preserve">All </w:t>
      </w:r>
      <w:r w:rsidR="00233E42" w:rsidRPr="002F685D">
        <w:rPr>
          <w:rFonts w:asciiTheme="majorHAnsi" w:hAnsiTheme="majorHAnsi"/>
          <w:sz w:val="22"/>
          <w:szCs w:val="22"/>
        </w:rPr>
        <w:t>Leads/</w:t>
      </w:r>
      <w:r w:rsidR="00E96965" w:rsidRPr="002F685D">
        <w:rPr>
          <w:rFonts w:asciiTheme="majorHAnsi" w:hAnsiTheme="majorHAnsi"/>
          <w:sz w:val="22"/>
          <w:szCs w:val="22"/>
        </w:rPr>
        <w:t xml:space="preserve">Delegates </w:t>
      </w:r>
      <w:r w:rsidR="00233E42" w:rsidRPr="002F685D">
        <w:rPr>
          <w:rFonts w:asciiTheme="majorHAnsi" w:hAnsiTheme="majorHAnsi"/>
          <w:sz w:val="22"/>
          <w:szCs w:val="22"/>
        </w:rPr>
        <w:t xml:space="preserve">should be </w:t>
      </w:r>
      <w:r w:rsidR="00E96965" w:rsidRPr="002F685D">
        <w:rPr>
          <w:rFonts w:asciiTheme="majorHAnsi" w:hAnsiTheme="majorHAnsi"/>
          <w:sz w:val="22"/>
          <w:szCs w:val="22"/>
        </w:rPr>
        <w:t xml:space="preserve">registered on the audit system before submitting this form: </w:t>
      </w:r>
      <w:hyperlink r:id="rId11" w:history="1">
        <w:r w:rsidR="00E96965" w:rsidRPr="002F685D">
          <w:rPr>
            <w:rStyle w:val="Hyperlink"/>
            <w:rFonts w:asciiTheme="majorHAnsi" w:hAnsiTheme="majorHAnsi"/>
            <w:sz w:val="22"/>
            <w:szCs w:val="22"/>
          </w:rPr>
          <w:t>https://audits.brit-thoracic.org.uk/</w:t>
        </w:r>
      </w:hyperlink>
    </w:p>
    <w:p w14:paraId="487FCE30" w14:textId="77777777" w:rsidR="00C170A3" w:rsidRPr="002F685D" w:rsidRDefault="0066301A" w:rsidP="00C170A3">
      <w:pPr>
        <w:spacing w:before="120" w:after="180"/>
        <w:rPr>
          <w:rStyle w:val="BodycopyChar"/>
          <w:rFonts w:eastAsiaTheme="minorEastAsia"/>
        </w:rPr>
      </w:pPr>
      <w:r w:rsidRPr="002F685D">
        <w:rPr>
          <w:rStyle w:val="BodycopyChar"/>
          <w:rFonts w:eastAsiaTheme="minorEastAsia"/>
        </w:rPr>
        <w:t xml:space="preserve">Please complete one registration form per hospital – if there are any </w:t>
      </w:r>
      <w:proofErr w:type="gramStart"/>
      <w:r w:rsidRPr="002F685D">
        <w:rPr>
          <w:rStyle w:val="BodycopyChar"/>
          <w:rFonts w:eastAsiaTheme="minorEastAsia"/>
        </w:rPr>
        <w:t>changes</w:t>
      </w:r>
      <w:proofErr w:type="gramEnd"/>
      <w:r w:rsidRPr="002F685D">
        <w:rPr>
          <w:rStyle w:val="BodycopyChar"/>
          <w:rFonts w:eastAsiaTheme="minorEastAsia"/>
        </w:rPr>
        <w:t xml:space="preserve"> please notify </w:t>
      </w:r>
      <w:hyperlink r:id="rId12" w:history="1">
        <w:r w:rsidRPr="002F685D">
          <w:rPr>
            <w:rStyle w:val="Hyperlink"/>
            <w:rFonts w:ascii="Calibri" w:hAnsi="Calibri" w:cs="Arial"/>
            <w:sz w:val="22"/>
            <w:szCs w:val="22"/>
            <w:lang w:val="en-GB"/>
          </w:rPr>
          <w:t>audittools@brit-thoracic.org.uk</w:t>
        </w:r>
      </w:hyperlink>
      <w:r w:rsidR="00C170A3" w:rsidRPr="002F685D">
        <w:rPr>
          <w:rStyle w:val="BodycopyChar"/>
          <w:rFonts w:eastAsiaTheme="minorEastAsia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C170A3" w:rsidRPr="002F685D" w14:paraId="5C52F408" w14:textId="77777777" w:rsidTr="00C170A3">
        <w:tc>
          <w:tcPr>
            <w:tcW w:w="2547" w:type="dxa"/>
          </w:tcPr>
          <w:p w14:paraId="6A15EF5C" w14:textId="77777777" w:rsidR="00C170A3" w:rsidRPr="002F685D" w:rsidRDefault="00C170A3" w:rsidP="00DB584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68C9A26" w14:textId="77777777" w:rsidR="00C170A3" w:rsidRPr="002F685D" w:rsidRDefault="002F28BD" w:rsidP="00DB584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F685D">
              <w:rPr>
                <w:rFonts w:asciiTheme="majorHAnsi" w:hAnsiTheme="majorHAnsi"/>
                <w:b/>
                <w:sz w:val="22"/>
                <w:szCs w:val="22"/>
              </w:rPr>
              <w:t xml:space="preserve">Hospital </w:t>
            </w:r>
          </w:p>
          <w:p w14:paraId="3B029C11" w14:textId="77777777" w:rsidR="00C170A3" w:rsidRPr="002F685D" w:rsidRDefault="00C170A3" w:rsidP="00DB584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43" w:type="dxa"/>
          </w:tcPr>
          <w:p w14:paraId="6E2A001B" w14:textId="77777777" w:rsidR="00C170A3" w:rsidRPr="002F685D" w:rsidRDefault="00C170A3" w:rsidP="00DB584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170A3" w:rsidRPr="002F685D" w14:paraId="237450E0" w14:textId="77777777" w:rsidTr="00C170A3">
        <w:tc>
          <w:tcPr>
            <w:tcW w:w="2547" w:type="dxa"/>
          </w:tcPr>
          <w:p w14:paraId="7568CA38" w14:textId="77777777" w:rsidR="00C170A3" w:rsidRPr="002F685D" w:rsidRDefault="00C170A3" w:rsidP="00C170A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022B516" w14:textId="77777777" w:rsidR="00C170A3" w:rsidRPr="002F685D" w:rsidRDefault="00C170A3" w:rsidP="00C170A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F685D">
              <w:rPr>
                <w:rFonts w:asciiTheme="majorHAnsi" w:hAnsiTheme="majorHAnsi"/>
                <w:b/>
                <w:sz w:val="22"/>
                <w:szCs w:val="22"/>
              </w:rPr>
              <w:t>NHS Trust/ Health Board</w:t>
            </w:r>
          </w:p>
          <w:p w14:paraId="5E89F8D0" w14:textId="77777777" w:rsidR="00C170A3" w:rsidRPr="002F685D" w:rsidRDefault="00C170A3" w:rsidP="00C170A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743" w:type="dxa"/>
          </w:tcPr>
          <w:p w14:paraId="6E1B2C03" w14:textId="77777777" w:rsidR="00C170A3" w:rsidRPr="002F685D" w:rsidRDefault="00C170A3" w:rsidP="00DB584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13687" w:rsidRPr="002F685D" w14:paraId="1B9B22B3" w14:textId="77777777" w:rsidTr="00C170A3">
        <w:tc>
          <w:tcPr>
            <w:tcW w:w="2547" w:type="dxa"/>
          </w:tcPr>
          <w:p w14:paraId="6D403117" w14:textId="4A437BBB" w:rsidR="00D13687" w:rsidRPr="002F685D" w:rsidRDefault="00D13687" w:rsidP="00C170A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F685D">
              <w:rPr>
                <w:rFonts w:asciiTheme="majorHAnsi" w:hAnsiTheme="majorHAnsi"/>
                <w:b/>
                <w:sz w:val="22"/>
                <w:szCs w:val="22"/>
              </w:rPr>
              <w:t xml:space="preserve">Cancer Alliance </w:t>
            </w:r>
          </w:p>
        </w:tc>
        <w:tc>
          <w:tcPr>
            <w:tcW w:w="5743" w:type="dxa"/>
          </w:tcPr>
          <w:p w14:paraId="52A83F8F" w14:textId="77777777" w:rsidR="00D13687" w:rsidRPr="002F685D" w:rsidRDefault="00D13687" w:rsidP="00DB584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04F5680" w14:textId="77777777" w:rsidR="00D96126" w:rsidRPr="002F685D" w:rsidRDefault="00D96126" w:rsidP="001278B2">
      <w:pPr>
        <w:rPr>
          <w:rFonts w:asciiTheme="majorHAnsi" w:hAnsiTheme="majorHAnsi"/>
          <w:sz w:val="22"/>
          <w:szCs w:val="22"/>
        </w:rPr>
      </w:pPr>
    </w:p>
    <w:p w14:paraId="3EB63E06" w14:textId="77777777" w:rsidR="00E56E26" w:rsidRPr="002F685D" w:rsidRDefault="001278B2" w:rsidP="002F28BD">
      <w:pPr>
        <w:rPr>
          <w:rFonts w:asciiTheme="majorHAnsi" w:hAnsiTheme="majorHAnsi"/>
          <w:b/>
          <w:sz w:val="22"/>
          <w:szCs w:val="22"/>
        </w:rPr>
      </w:pPr>
      <w:r w:rsidRPr="002F685D">
        <w:rPr>
          <w:rFonts w:asciiTheme="majorHAnsi" w:hAnsiTheme="majorHAnsi"/>
          <w:b/>
          <w:sz w:val="22"/>
          <w:szCs w:val="22"/>
          <w:u w:val="single"/>
        </w:rPr>
        <w:t>Audit Lead Contact Details</w:t>
      </w:r>
      <w:r w:rsidRPr="002F685D">
        <w:rPr>
          <w:rFonts w:asciiTheme="majorHAnsi" w:hAnsiTheme="majorHAnsi"/>
          <w:b/>
          <w:sz w:val="22"/>
          <w:szCs w:val="22"/>
        </w:rPr>
        <w:t xml:space="preserve">: </w:t>
      </w:r>
    </w:p>
    <w:p w14:paraId="707637A1" w14:textId="5293F856" w:rsidR="001278B2" w:rsidRPr="00315741" w:rsidRDefault="00E56E26" w:rsidP="001278B2">
      <w:pPr>
        <w:rPr>
          <w:rFonts w:asciiTheme="majorHAnsi" w:hAnsiTheme="majorHAnsi"/>
          <w:bCs/>
          <w:iCs/>
          <w:sz w:val="22"/>
          <w:szCs w:val="22"/>
        </w:rPr>
      </w:pPr>
      <w:r w:rsidRPr="002F685D">
        <w:rPr>
          <w:rFonts w:asciiTheme="majorHAnsi" w:hAnsiTheme="majorHAnsi"/>
          <w:i/>
          <w:sz w:val="20"/>
          <w:szCs w:val="22"/>
        </w:rPr>
        <w:t>The Audit Lead m</w:t>
      </w:r>
      <w:r w:rsidR="00473418" w:rsidRPr="002F685D">
        <w:rPr>
          <w:rFonts w:asciiTheme="majorHAnsi" w:hAnsiTheme="majorHAnsi"/>
          <w:i/>
          <w:sz w:val="20"/>
          <w:szCs w:val="22"/>
        </w:rPr>
        <w:t>ay</w:t>
      </w:r>
      <w:r w:rsidRPr="002F685D">
        <w:rPr>
          <w:rFonts w:asciiTheme="majorHAnsi" w:hAnsiTheme="majorHAnsi"/>
          <w:i/>
          <w:sz w:val="20"/>
          <w:szCs w:val="22"/>
        </w:rPr>
        <w:t xml:space="preserve"> be a Consultant Physician</w:t>
      </w:r>
      <w:r w:rsidR="00473418" w:rsidRPr="002F685D">
        <w:rPr>
          <w:rFonts w:asciiTheme="majorHAnsi" w:hAnsiTheme="majorHAnsi"/>
          <w:i/>
          <w:sz w:val="20"/>
          <w:szCs w:val="22"/>
        </w:rPr>
        <w:t xml:space="preserve">, Nurse, Physiotherapist, or </w:t>
      </w:r>
      <w:r w:rsidR="00771184" w:rsidRPr="002F685D">
        <w:rPr>
          <w:rFonts w:asciiTheme="majorHAnsi" w:hAnsiTheme="majorHAnsi"/>
          <w:i/>
          <w:sz w:val="20"/>
          <w:szCs w:val="22"/>
        </w:rPr>
        <w:t xml:space="preserve">any </w:t>
      </w:r>
      <w:r w:rsidR="00473418" w:rsidRPr="002F685D">
        <w:rPr>
          <w:rFonts w:asciiTheme="majorHAnsi" w:hAnsiTheme="majorHAnsi"/>
          <w:i/>
          <w:sz w:val="20"/>
          <w:szCs w:val="22"/>
        </w:rPr>
        <w:t>other delegated senior clinicia</w:t>
      </w:r>
      <w:r w:rsidR="000B2788" w:rsidRPr="002F685D">
        <w:rPr>
          <w:rFonts w:asciiTheme="majorHAnsi" w:hAnsiTheme="majorHAnsi"/>
          <w:i/>
          <w:sz w:val="20"/>
          <w:szCs w:val="22"/>
        </w:rPr>
        <w:t>n</w:t>
      </w:r>
      <w:r w:rsidR="001A0B21" w:rsidRPr="002F685D">
        <w:rPr>
          <w:rFonts w:asciiTheme="majorHAnsi" w:hAnsiTheme="majorHAnsi"/>
          <w:i/>
          <w:sz w:val="20"/>
          <w:szCs w:val="22"/>
        </w:rPr>
        <w:t>. The Audit Lead</w:t>
      </w:r>
      <w:r w:rsidRPr="002F685D">
        <w:rPr>
          <w:rFonts w:asciiTheme="majorHAnsi" w:hAnsiTheme="majorHAnsi"/>
          <w:i/>
          <w:sz w:val="20"/>
          <w:szCs w:val="22"/>
        </w:rPr>
        <w:t xml:space="preserve"> </w:t>
      </w:r>
      <w:r w:rsidRPr="002F685D">
        <w:rPr>
          <w:rFonts w:asciiTheme="majorHAnsi" w:hAnsiTheme="majorHAnsi"/>
          <w:b/>
          <w:i/>
          <w:color w:val="C00000"/>
          <w:sz w:val="20"/>
          <w:szCs w:val="22"/>
          <w:u w:val="single"/>
        </w:rPr>
        <w:t>must have an account on the BTS Audit System</w:t>
      </w:r>
      <w:r w:rsidR="00315741" w:rsidRPr="002F685D">
        <w:rPr>
          <w:rFonts w:asciiTheme="majorHAnsi" w:hAnsiTheme="majorHAnsi"/>
          <w:b/>
          <w:i/>
          <w:color w:val="C00000"/>
          <w:sz w:val="20"/>
          <w:szCs w:val="22"/>
          <w:u w:val="single"/>
        </w:rPr>
        <w:t xml:space="preserve"> </w:t>
      </w:r>
      <w:r w:rsidR="00315741" w:rsidRPr="002F685D">
        <w:rPr>
          <w:rFonts w:asciiTheme="majorHAnsi" w:hAnsiTheme="majorHAnsi"/>
          <w:bCs/>
          <w:i/>
          <w:sz w:val="20"/>
          <w:szCs w:val="22"/>
        </w:rPr>
        <w:t>before access can be granted to the rest of their team.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1278B2" w14:paraId="68191A82" w14:textId="77777777" w:rsidTr="00BB276B">
        <w:trPr>
          <w:trHeight w:val="509"/>
        </w:trPr>
        <w:tc>
          <w:tcPr>
            <w:tcW w:w="2547" w:type="dxa"/>
            <w:vAlign w:val="center"/>
          </w:tcPr>
          <w:p w14:paraId="02411853" w14:textId="77777777" w:rsidR="001278B2" w:rsidRPr="00D96126" w:rsidRDefault="00D96126" w:rsidP="00BB276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14:paraId="164ECCF2" w14:textId="77777777" w:rsidR="001278B2" w:rsidRDefault="001278B2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78B2" w14:paraId="18FF7C41" w14:textId="77777777" w:rsidTr="00BB276B">
        <w:trPr>
          <w:trHeight w:val="509"/>
        </w:trPr>
        <w:tc>
          <w:tcPr>
            <w:tcW w:w="2547" w:type="dxa"/>
            <w:vAlign w:val="center"/>
          </w:tcPr>
          <w:p w14:paraId="261ADFB8" w14:textId="77777777" w:rsidR="001278B2" w:rsidRPr="00C170A3" w:rsidRDefault="00D96126" w:rsidP="00BB276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14:paraId="70055E4C" w14:textId="77777777" w:rsidR="001278B2" w:rsidRDefault="001278B2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78B2" w14:paraId="54DD8BBE" w14:textId="77777777" w:rsidTr="00BB276B">
        <w:trPr>
          <w:trHeight w:val="509"/>
        </w:trPr>
        <w:tc>
          <w:tcPr>
            <w:tcW w:w="2547" w:type="dxa"/>
            <w:vAlign w:val="center"/>
          </w:tcPr>
          <w:p w14:paraId="1C4E79CB" w14:textId="77777777" w:rsidR="001278B2" w:rsidRPr="00C170A3" w:rsidRDefault="00D96126" w:rsidP="00BB276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NHS Email Address</w:t>
            </w:r>
          </w:p>
        </w:tc>
        <w:tc>
          <w:tcPr>
            <w:tcW w:w="5743" w:type="dxa"/>
          </w:tcPr>
          <w:p w14:paraId="09A332B9" w14:textId="77777777" w:rsidR="001278B2" w:rsidRDefault="001278B2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78B2" w14:paraId="20F1276B" w14:textId="77777777" w:rsidTr="00BB276B">
        <w:trPr>
          <w:trHeight w:val="509"/>
        </w:trPr>
        <w:tc>
          <w:tcPr>
            <w:tcW w:w="2547" w:type="dxa"/>
            <w:vAlign w:val="center"/>
          </w:tcPr>
          <w:p w14:paraId="5246DC20" w14:textId="77777777" w:rsidR="001278B2" w:rsidRDefault="00D96126" w:rsidP="00BB276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5743" w:type="dxa"/>
          </w:tcPr>
          <w:p w14:paraId="0377AB3E" w14:textId="77777777" w:rsidR="001278B2" w:rsidRDefault="001278B2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E81E8B2" w14:textId="77777777" w:rsidR="001278B2" w:rsidRDefault="001278B2" w:rsidP="001278B2">
      <w:pPr>
        <w:rPr>
          <w:rFonts w:asciiTheme="majorHAnsi" w:hAnsiTheme="majorHAnsi"/>
          <w:sz w:val="22"/>
          <w:szCs w:val="22"/>
        </w:rPr>
      </w:pPr>
    </w:p>
    <w:p w14:paraId="38C8D0AD" w14:textId="77777777" w:rsidR="00D76687" w:rsidRPr="006535A6" w:rsidRDefault="00D76687" w:rsidP="001278B2">
      <w:pPr>
        <w:rPr>
          <w:rFonts w:asciiTheme="majorHAnsi" w:hAnsiTheme="majorHAnsi"/>
          <w:b/>
          <w:sz w:val="22"/>
          <w:szCs w:val="22"/>
          <w:u w:val="single"/>
        </w:rPr>
      </w:pPr>
      <w:r w:rsidRPr="006535A6">
        <w:rPr>
          <w:rFonts w:asciiTheme="majorHAnsi" w:hAnsiTheme="majorHAnsi"/>
          <w:b/>
          <w:sz w:val="22"/>
          <w:szCs w:val="22"/>
          <w:u w:val="single"/>
        </w:rPr>
        <w:t>Audit Lead</w:t>
      </w:r>
      <w:r w:rsidR="00155C85" w:rsidRPr="006535A6">
        <w:rPr>
          <w:rFonts w:asciiTheme="majorHAnsi" w:hAnsiTheme="majorHAnsi"/>
          <w:b/>
          <w:sz w:val="22"/>
          <w:szCs w:val="22"/>
          <w:u w:val="single"/>
        </w:rPr>
        <w:t xml:space="preserve"> Responsibilities</w:t>
      </w:r>
      <w:r w:rsidRPr="006535A6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14:paraId="0AFA58CA" w14:textId="77777777" w:rsidR="00D76687" w:rsidRPr="00155C85" w:rsidRDefault="00D76687" w:rsidP="00155C85">
      <w:pPr>
        <w:pStyle w:val="ListParagraph"/>
        <w:numPr>
          <w:ilvl w:val="1"/>
          <w:numId w:val="3"/>
        </w:numPr>
        <w:spacing w:line="240" w:lineRule="auto"/>
        <w:ind w:left="567" w:hanging="567"/>
        <w:rPr>
          <w:rFonts w:asciiTheme="majorHAnsi" w:eastAsia="Times New Roman" w:hAnsiTheme="majorHAnsi"/>
        </w:rPr>
      </w:pPr>
      <w:r w:rsidRPr="00155C85">
        <w:rPr>
          <w:rFonts w:asciiTheme="majorHAnsi" w:eastAsia="Times New Roman" w:hAnsiTheme="majorHAnsi"/>
        </w:rPr>
        <w:t xml:space="preserve">To coordinate </w:t>
      </w:r>
      <w:r w:rsidR="006535A6">
        <w:rPr>
          <w:rFonts w:asciiTheme="majorHAnsi" w:eastAsia="Times New Roman" w:hAnsiTheme="majorHAnsi"/>
        </w:rPr>
        <w:t>data collection and data entry for this audit, including nomination of Audit Delegates</w:t>
      </w:r>
      <w:r w:rsidR="00527EF5">
        <w:rPr>
          <w:rFonts w:asciiTheme="majorHAnsi" w:eastAsia="Times New Roman" w:hAnsiTheme="majorHAnsi"/>
        </w:rPr>
        <w:t xml:space="preserve"> </w:t>
      </w:r>
      <w:r w:rsidR="00E96965">
        <w:rPr>
          <w:rFonts w:asciiTheme="majorHAnsi" w:eastAsia="Times New Roman" w:hAnsiTheme="majorHAnsi"/>
        </w:rPr>
        <w:t xml:space="preserve">who will have access to the data entry </w:t>
      </w:r>
      <w:r w:rsidR="00527EF5">
        <w:rPr>
          <w:rFonts w:asciiTheme="majorHAnsi" w:eastAsia="Times New Roman" w:hAnsiTheme="majorHAnsi"/>
        </w:rPr>
        <w:t>(see page 2)</w:t>
      </w:r>
      <w:r w:rsidR="006535A6">
        <w:rPr>
          <w:rFonts w:asciiTheme="majorHAnsi" w:eastAsia="Times New Roman" w:hAnsiTheme="majorHAnsi"/>
        </w:rPr>
        <w:t>.</w:t>
      </w:r>
      <w:r w:rsidRPr="00155C85">
        <w:rPr>
          <w:rFonts w:asciiTheme="majorHAnsi" w:eastAsia="Times New Roman" w:hAnsiTheme="majorHAnsi"/>
        </w:rPr>
        <w:t xml:space="preserve"> </w:t>
      </w:r>
    </w:p>
    <w:p w14:paraId="412CEBFD" w14:textId="77777777" w:rsidR="00D76687" w:rsidRPr="00155C85" w:rsidRDefault="006535A6" w:rsidP="00155C85">
      <w:pPr>
        <w:pStyle w:val="ListParagraph"/>
        <w:numPr>
          <w:ilvl w:val="1"/>
          <w:numId w:val="3"/>
        </w:numPr>
        <w:spacing w:line="240" w:lineRule="auto"/>
        <w:ind w:left="567" w:hanging="567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To d</w:t>
      </w:r>
      <w:r w:rsidR="00D76687" w:rsidRPr="00155C85">
        <w:rPr>
          <w:rFonts w:asciiTheme="majorHAnsi" w:eastAsia="Times New Roman" w:hAnsiTheme="majorHAnsi"/>
        </w:rPr>
        <w:t>isseminat</w:t>
      </w:r>
      <w:r>
        <w:rPr>
          <w:rFonts w:asciiTheme="majorHAnsi" w:eastAsia="Times New Roman" w:hAnsiTheme="majorHAnsi"/>
        </w:rPr>
        <w:t>e</w:t>
      </w:r>
      <w:r w:rsidR="00D76687" w:rsidRPr="00155C85">
        <w:rPr>
          <w:rFonts w:asciiTheme="majorHAnsi" w:eastAsia="Times New Roman" w:hAnsiTheme="majorHAnsi"/>
        </w:rPr>
        <w:t xml:space="preserve"> information about the audit to colleagues and trust management/IG department if appropriate</w:t>
      </w:r>
      <w:r>
        <w:rPr>
          <w:rFonts w:asciiTheme="majorHAnsi" w:eastAsia="Times New Roman" w:hAnsiTheme="majorHAnsi"/>
        </w:rPr>
        <w:t>.</w:t>
      </w:r>
    </w:p>
    <w:p w14:paraId="736621FF" w14:textId="77777777" w:rsidR="00D76687" w:rsidRDefault="006535A6" w:rsidP="00155C85">
      <w:pPr>
        <w:pStyle w:val="ListParagraph"/>
        <w:numPr>
          <w:ilvl w:val="1"/>
          <w:numId w:val="3"/>
        </w:numPr>
        <w:spacing w:line="240" w:lineRule="auto"/>
        <w:ind w:left="567" w:hanging="567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To disseminate</w:t>
      </w:r>
      <w:r w:rsidR="00D76687" w:rsidRPr="00155C85">
        <w:rPr>
          <w:rFonts w:asciiTheme="majorHAnsi" w:eastAsia="Times New Roman" w:hAnsiTheme="majorHAnsi"/>
        </w:rPr>
        <w:t xml:space="preserve"> audit results</w:t>
      </w:r>
      <w:r>
        <w:rPr>
          <w:rFonts w:asciiTheme="majorHAnsi" w:eastAsia="Times New Roman" w:hAnsiTheme="majorHAnsi"/>
        </w:rPr>
        <w:t>.</w:t>
      </w:r>
    </w:p>
    <w:p w14:paraId="303332B7" w14:textId="6491B135" w:rsidR="00671476" w:rsidRPr="00155C85" w:rsidRDefault="00671476" w:rsidP="00155C85">
      <w:pPr>
        <w:pStyle w:val="ListParagraph"/>
        <w:numPr>
          <w:ilvl w:val="1"/>
          <w:numId w:val="3"/>
        </w:numPr>
        <w:spacing w:line="240" w:lineRule="auto"/>
        <w:ind w:left="567" w:hanging="567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To participate in any BTS outlier review process</w:t>
      </w:r>
      <w:r w:rsidR="00A461C0">
        <w:rPr>
          <w:rFonts w:asciiTheme="majorHAnsi" w:eastAsia="Times New Roman" w:hAnsiTheme="majorHAnsi"/>
        </w:rPr>
        <w:t xml:space="preserve"> (national audits only).</w:t>
      </w:r>
    </w:p>
    <w:p w14:paraId="372D72B8" w14:textId="77777777" w:rsidR="00D76687" w:rsidRPr="00155C85" w:rsidRDefault="00D76687" w:rsidP="00155C85">
      <w:pPr>
        <w:ind w:left="567" w:hanging="567"/>
        <w:rPr>
          <w:rFonts w:asciiTheme="majorHAnsi" w:eastAsia="Times New Roman" w:hAnsiTheme="majorHAnsi" w:cs="Calibri"/>
          <w:sz w:val="22"/>
          <w:szCs w:val="22"/>
        </w:rPr>
      </w:pPr>
    </w:p>
    <w:p w14:paraId="6596C752" w14:textId="77777777" w:rsidR="006535A6" w:rsidRPr="006535A6" w:rsidRDefault="00EA3CDF" w:rsidP="00155C85">
      <w:pPr>
        <w:rPr>
          <w:rFonts w:asciiTheme="majorHAnsi" w:eastAsia="Times New Roman" w:hAnsiTheme="majorHAnsi"/>
          <w:b/>
          <w:sz w:val="22"/>
          <w:u w:val="single"/>
        </w:rPr>
      </w:pPr>
      <w:r>
        <w:rPr>
          <w:rFonts w:asciiTheme="majorHAnsi" w:eastAsia="Times New Roman" w:hAnsiTheme="majorHAnsi"/>
          <w:b/>
          <w:sz w:val="22"/>
          <w:u w:val="single"/>
        </w:rPr>
        <w:t xml:space="preserve">National </w:t>
      </w:r>
      <w:r w:rsidR="006535A6" w:rsidRPr="006535A6">
        <w:rPr>
          <w:rFonts w:asciiTheme="majorHAnsi" w:eastAsia="Times New Roman" w:hAnsiTheme="majorHAnsi"/>
          <w:b/>
          <w:sz w:val="22"/>
          <w:u w:val="single"/>
        </w:rPr>
        <w:t>Audit Reporting</w:t>
      </w:r>
    </w:p>
    <w:p w14:paraId="162F5C12" w14:textId="7DBFF47F" w:rsidR="00A461C0" w:rsidRDefault="00227B8E" w:rsidP="001278B2">
      <w:pPr>
        <w:rPr>
          <w:rFonts w:asciiTheme="majorHAnsi" w:hAnsiTheme="majorHAnsi"/>
          <w:sz w:val="22"/>
          <w:szCs w:val="22"/>
        </w:rPr>
      </w:pPr>
      <w:r w:rsidRPr="00227B8E">
        <w:rPr>
          <w:rFonts w:asciiTheme="majorHAnsi" w:eastAsia="Times New Roman" w:hAnsiTheme="majorHAnsi"/>
          <w:sz w:val="22"/>
        </w:rPr>
        <w:t xml:space="preserve">Reports of aggregated national and site-level data will be </w:t>
      </w:r>
      <w:r>
        <w:rPr>
          <w:rFonts w:asciiTheme="majorHAnsi" w:eastAsia="Times New Roman" w:hAnsiTheme="majorHAnsi"/>
          <w:sz w:val="22"/>
        </w:rPr>
        <w:t xml:space="preserve">made available to participants </w:t>
      </w:r>
      <w:r w:rsidR="00315741">
        <w:rPr>
          <w:rFonts w:asciiTheme="majorHAnsi" w:eastAsia="Times New Roman" w:hAnsiTheme="majorHAnsi"/>
          <w:sz w:val="22"/>
        </w:rPr>
        <w:t>for benchmarking purposes</w:t>
      </w:r>
      <w:r w:rsidRPr="00227B8E">
        <w:rPr>
          <w:rFonts w:asciiTheme="majorHAnsi" w:eastAsia="Times New Roman" w:hAnsiTheme="majorHAnsi"/>
          <w:sz w:val="22"/>
        </w:rPr>
        <w:t>.</w:t>
      </w:r>
      <w:r>
        <w:rPr>
          <w:rFonts w:asciiTheme="majorHAnsi" w:eastAsia="Times New Roman" w:hAnsiTheme="majorHAnsi"/>
          <w:sz w:val="22"/>
        </w:rPr>
        <w:t xml:space="preserve"> A</w:t>
      </w:r>
      <w:r w:rsidRPr="00227B8E">
        <w:rPr>
          <w:rFonts w:asciiTheme="majorHAnsi" w:eastAsia="Times New Roman" w:hAnsiTheme="majorHAnsi"/>
          <w:sz w:val="22"/>
        </w:rPr>
        <w:t xml:space="preserve"> National Report of aggregated data will be made </w:t>
      </w:r>
      <w:proofErr w:type="spellStart"/>
      <w:r w:rsidRPr="00227B8E">
        <w:rPr>
          <w:rFonts w:asciiTheme="majorHAnsi" w:eastAsia="Times New Roman" w:hAnsiTheme="majorHAnsi"/>
          <w:sz w:val="22"/>
        </w:rPr>
        <w:t>publically</w:t>
      </w:r>
      <w:proofErr w:type="spellEnd"/>
      <w:r w:rsidRPr="00227B8E">
        <w:rPr>
          <w:rFonts w:asciiTheme="majorHAnsi" w:eastAsia="Times New Roman" w:hAnsiTheme="majorHAnsi"/>
          <w:sz w:val="22"/>
        </w:rPr>
        <w:t xml:space="preserve"> available on the BTS website</w:t>
      </w:r>
      <w:r w:rsidR="00B43BF5">
        <w:rPr>
          <w:rFonts w:asciiTheme="majorHAnsi" w:eastAsia="Times New Roman" w:hAnsiTheme="majorHAnsi"/>
          <w:sz w:val="22"/>
        </w:rPr>
        <w:t>.</w:t>
      </w:r>
      <w:r w:rsidR="00EA3CDF">
        <w:rPr>
          <w:rFonts w:asciiTheme="majorHAnsi" w:eastAsia="Times New Roman" w:hAnsiTheme="majorHAnsi"/>
          <w:sz w:val="22"/>
        </w:rPr>
        <w:t xml:space="preserve"> Third parties may apply for access to data entered for this audit in accordance with the BTS Data Access Policy and may publish material using the audit data.</w:t>
      </w:r>
      <w:r w:rsidR="00771184">
        <w:rPr>
          <w:rFonts w:asciiTheme="majorHAnsi" w:eastAsia="Times New Roman" w:hAnsiTheme="majorHAnsi"/>
          <w:sz w:val="22"/>
        </w:rPr>
        <w:t xml:space="preserve"> </w:t>
      </w:r>
      <w:r>
        <w:rPr>
          <w:rFonts w:asciiTheme="majorHAnsi" w:hAnsiTheme="majorHAnsi"/>
          <w:sz w:val="22"/>
          <w:szCs w:val="22"/>
        </w:rPr>
        <w:t>For further information on how we use audit data and our outlier policy, please see the</w:t>
      </w:r>
      <w:r w:rsidR="00133B67">
        <w:rPr>
          <w:rFonts w:asciiTheme="majorHAnsi" w:hAnsiTheme="majorHAnsi"/>
          <w:sz w:val="22"/>
          <w:szCs w:val="22"/>
        </w:rPr>
        <w:t xml:space="preserve"> BTS Clinical Data Policy</w:t>
      </w:r>
      <w:r w:rsidR="00F21119">
        <w:rPr>
          <w:rFonts w:asciiTheme="majorHAnsi" w:hAnsiTheme="majorHAnsi"/>
          <w:sz w:val="22"/>
          <w:szCs w:val="22"/>
        </w:rPr>
        <w:t xml:space="preserve"> </w:t>
      </w:r>
      <w:hyperlink r:id="rId13" w:history="1">
        <w:r w:rsidR="00F21119" w:rsidRPr="00F21119">
          <w:rPr>
            <w:rStyle w:val="Hyperlink"/>
            <w:rFonts w:asciiTheme="majorHAnsi" w:hAnsiTheme="majorHAnsi"/>
            <w:sz w:val="22"/>
            <w:szCs w:val="22"/>
          </w:rPr>
          <w:t>here</w:t>
        </w:r>
      </w:hyperlink>
      <w:r w:rsidR="001A0B21">
        <w:rPr>
          <w:rFonts w:asciiTheme="majorHAnsi" w:hAnsiTheme="majorHAnsi"/>
          <w:sz w:val="22"/>
          <w:szCs w:val="22"/>
        </w:rPr>
        <w:t xml:space="preserve"> and outlier policy </w:t>
      </w:r>
      <w:hyperlink r:id="rId14" w:history="1">
        <w:r w:rsidR="001A0B21" w:rsidRPr="00315741">
          <w:rPr>
            <w:rStyle w:val="Hyperlink"/>
            <w:rFonts w:asciiTheme="majorHAnsi" w:hAnsiTheme="majorHAnsi"/>
            <w:sz w:val="22"/>
            <w:szCs w:val="22"/>
          </w:rPr>
          <w:t>here</w:t>
        </w:r>
      </w:hyperlink>
      <w:r w:rsidR="00315741">
        <w:rPr>
          <w:rFonts w:asciiTheme="majorHAnsi" w:hAnsiTheme="majorHAnsi"/>
          <w:sz w:val="22"/>
          <w:szCs w:val="22"/>
        </w:rPr>
        <w:t>.</w:t>
      </w:r>
    </w:p>
    <w:p w14:paraId="3474269D" w14:textId="77777777" w:rsidR="00003238" w:rsidRDefault="00003238" w:rsidP="001278B2">
      <w:pPr>
        <w:rPr>
          <w:rFonts w:asciiTheme="majorHAnsi" w:hAnsiTheme="majorHAnsi"/>
          <w:sz w:val="22"/>
          <w:szCs w:val="22"/>
        </w:rPr>
      </w:pPr>
    </w:p>
    <w:p w14:paraId="05AB6E67" w14:textId="77777777" w:rsidR="00F21119" w:rsidRDefault="00F21119" w:rsidP="001278B2">
      <w:pPr>
        <w:rPr>
          <w:rFonts w:asciiTheme="majorHAnsi" w:hAnsiTheme="majorHAnsi"/>
          <w:sz w:val="22"/>
          <w:szCs w:val="22"/>
        </w:rPr>
      </w:pPr>
    </w:p>
    <w:p w14:paraId="7E825186" w14:textId="781AAB80" w:rsidR="006535A6" w:rsidRDefault="006535A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Audit Lead </w:t>
      </w:r>
      <w:proofErr w:type="gramStart"/>
      <w:r>
        <w:rPr>
          <w:rFonts w:asciiTheme="majorHAnsi" w:hAnsiTheme="majorHAnsi"/>
          <w:sz w:val="22"/>
          <w:szCs w:val="22"/>
        </w:rPr>
        <w:t>Signature:…</w:t>
      </w:r>
      <w:proofErr w:type="gramEnd"/>
      <w:r>
        <w:rPr>
          <w:rFonts w:asciiTheme="majorHAnsi" w:hAnsiTheme="majorHAnsi"/>
          <w:sz w:val="22"/>
          <w:szCs w:val="22"/>
        </w:rPr>
        <w:t>…………………………………………………………….</w:t>
      </w:r>
      <w:r w:rsidR="00F31A65">
        <w:rPr>
          <w:rFonts w:asciiTheme="majorHAnsi" w:hAnsiTheme="majorHAnsi"/>
          <w:sz w:val="22"/>
          <w:szCs w:val="22"/>
        </w:rPr>
        <w:t xml:space="preserve"> </w:t>
      </w:r>
      <w:r w:rsidR="00133B67">
        <w:rPr>
          <w:rFonts w:asciiTheme="majorHAnsi" w:hAnsiTheme="majorHAnsi"/>
          <w:sz w:val="22"/>
          <w:szCs w:val="22"/>
        </w:rPr>
        <w:t>Date: ………</w:t>
      </w:r>
      <w:r w:rsidR="00F31A65">
        <w:rPr>
          <w:rFonts w:asciiTheme="majorHAnsi" w:hAnsiTheme="majorHAnsi"/>
          <w:sz w:val="22"/>
          <w:szCs w:val="22"/>
        </w:rPr>
        <w:t>………………………</w:t>
      </w:r>
      <w:r>
        <w:rPr>
          <w:rFonts w:asciiTheme="majorHAnsi" w:hAnsiTheme="majorHAnsi"/>
          <w:sz w:val="22"/>
          <w:szCs w:val="22"/>
        </w:rPr>
        <w:br w:type="page"/>
      </w:r>
    </w:p>
    <w:p w14:paraId="687E6BED" w14:textId="77777777" w:rsidR="00E56E26" w:rsidRDefault="00E56E26" w:rsidP="001278B2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54FF52D1" w14:textId="77777777" w:rsidR="00D96126" w:rsidRDefault="00D96126" w:rsidP="001278B2">
      <w:pPr>
        <w:rPr>
          <w:rFonts w:asciiTheme="majorHAnsi" w:hAnsiTheme="majorHAnsi"/>
          <w:i/>
          <w:sz w:val="22"/>
          <w:szCs w:val="22"/>
        </w:rPr>
      </w:pPr>
      <w:r w:rsidRPr="00D96126">
        <w:rPr>
          <w:rFonts w:asciiTheme="majorHAnsi" w:hAnsiTheme="majorHAnsi"/>
          <w:b/>
          <w:sz w:val="22"/>
          <w:szCs w:val="22"/>
          <w:u w:val="single"/>
        </w:rPr>
        <w:t>Audit Delegates</w:t>
      </w:r>
      <w:r>
        <w:rPr>
          <w:rFonts w:asciiTheme="majorHAnsi" w:hAnsiTheme="majorHAnsi"/>
          <w:b/>
          <w:i/>
          <w:sz w:val="22"/>
          <w:szCs w:val="22"/>
        </w:rPr>
        <w:t xml:space="preserve">: </w:t>
      </w:r>
      <w:r>
        <w:rPr>
          <w:rFonts w:asciiTheme="majorHAnsi" w:hAnsiTheme="majorHAnsi"/>
          <w:i/>
          <w:sz w:val="22"/>
          <w:szCs w:val="22"/>
        </w:rPr>
        <w:t xml:space="preserve">Audit Delegates must be nominated by the Audit Lead.  </w:t>
      </w:r>
    </w:p>
    <w:p w14:paraId="6218EF18" w14:textId="77777777" w:rsidR="00D96126" w:rsidRDefault="00D96126" w:rsidP="001278B2">
      <w:pPr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D96126" w14:paraId="5BAF4661" w14:textId="77777777" w:rsidTr="00136EBB">
        <w:trPr>
          <w:trHeight w:val="428"/>
        </w:trPr>
        <w:tc>
          <w:tcPr>
            <w:tcW w:w="2547" w:type="dxa"/>
          </w:tcPr>
          <w:p w14:paraId="71995D62" w14:textId="77777777" w:rsidR="00D96126" w:rsidRDefault="00D96126" w:rsidP="00136EB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14:paraId="23A0677F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14:paraId="1C8F7AB8" w14:textId="77777777" w:rsidTr="00136EBB">
        <w:trPr>
          <w:trHeight w:val="407"/>
        </w:trPr>
        <w:tc>
          <w:tcPr>
            <w:tcW w:w="2547" w:type="dxa"/>
          </w:tcPr>
          <w:p w14:paraId="6E2BEFDF" w14:textId="77777777" w:rsidR="00D96126" w:rsidRPr="00C170A3" w:rsidRDefault="00D96126" w:rsidP="00136EB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14:paraId="269E28C9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14:paraId="7888EF44" w14:textId="77777777" w:rsidTr="00136EBB">
        <w:trPr>
          <w:trHeight w:val="407"/>
        </w:trPr>
        <w:tc>
          <w:tcPr>
            <w:tcW w:w="2547" w:type="dxa"/>
          </w:tcPr>
          <w:p w14:paraId="47639433" w14:textId="77777777" w:rsidR="00D96126" w:rsidRPr="00D96126" w:rsidRDefault="00D96126" w:rsidP="00227B8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14:paraId="52393A93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8500A0D" w14:textId="77777777" w:rsidR="00D96126" w:rsidRDefault="00D96126" w:rsidP="001278B2">
      <w:pPr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D96126" w14:paraId="07BAA9A7" w14:textId="77777777" w:rsidTr="00136EBB">
        <w:trPr>
          <w:trHeight w:val="428"/>
        </w:trPr>
        <w:tc>
          <w:tcPr>
            <w:tcW w:w="2547" w:type="dxa"/>
          </w:tcPr>
          <w:p w14:paraId="719E626C" w14:textId="77777777" w:rsidR="00D96126" w:rsidRDefault="00D96126" w:rsidP="00136EB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14:paraId="6432B0EF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14:paraId="4B63B979" w14:textId="77777777" w:rsidTr="00136EBB">
        <w:trPr>
          <w:trHeight w:val="407"/>
        </w:trPr>
        <w:tc>
          <w:tcPr>
            <w:tcW w:w="2547" w:type="dxa"/>
          </w:tcPr>
          <w:p w14:paraId="1F0B2391" w14:textId="77777777" w:rsidR="00D96126" w:rsidRPr="00C170A3" w:rsidRDefault="00D96126" w:rsidP="00136EB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14:paraId="0960387D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14:paraId="053E61BE" w14:textId="77777777" w:rsidTr="00136EBB">
        <w:trPr>
          <w:trHeight w:val="407"/>
        </w:trPr>
        <w:tc>
          <w:tcPr>
            <w:tcW w:w="2547" w:type="dxa"/>
          </w:tcPr>
          <w:p w14:paraId="4BCF3B49" w14:textId="77777777" w:rsidR="00D96126" w:rsidRPr="00D96126" w:rsidRDefault="00D96126" w:rsidP="00227B8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14:paraId="682241AC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5386BF9" w14:textId="77777777" w:rsidR="00D96126" w:rsidRDefault="00D96126" w:rsidP="001278B2">
      <w:pPr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D96126" w14:paraId="2409A1CB" w14:textId="77777777" w:rsidTr="00136EBB">
        <w:trPr>
          <w:trHeight w:val="428"/>
        </w:trPr>
        <w:tc>
          <w:tcPr>
            <w:tcW w:w="2547" w:type="dxa"/>
          </w:tcPr>
          <w:p w14:paraId="209300E8" w14:textId="77777777" w:rsidR="00D96126" w:rsidRDefault="00D96126" w:rsidP="00136EB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14:paraId="429688C4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14:paraId="713A1AD7" w14:textId="77777777" w:rsidTr="00136EBB">
        <w:trPr>
          <w:trHeight w:val="407"/>
        </w:trPr>
        <w:tc>
          <w:tcPr>
            <w:tcW w:w="2547" w:type="dxa"/>
          </w:tcPr>
          <w:p w14:paraId="2090B360" w14:textId="77777777" w:rsidR="00D96126" w:rsidRPr="00C170A3" w:rsidRDefault="00D96126" w:rsidP="00136EB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14:paraId="6A3E406A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14:paraId="412613BC" w14:textId="77777777" w:rsidTr="00136EBB">
        <w:trPr>
          <w:trHeight w:val="407"/>
        </w:trPr>
        <w:tc>
          <w:tcPr>
            <w:tcW w:w="2547" w:type="dxa"/>
          </w:tcPr>
          <w:p w14:paraId="5D249F5E" w14:textId="77777777" w:rsidR="00D96126" w:rsidRPr="00D96126" w:rsidRDefault="00D96126" w:rsidP="00227B8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14:paraId="6102BD53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CCFF36D" w14:textId="77777777" w:rsidR="00D96126" w:rsidRDefault="00D96126" w:rsidP="001278B2">
      <w:pPr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D96126" w14:paraId="14694610" w14:textId="77777777" w:rsidTr="00136EBB">
        <w:trPr>
          <w:trHeight w:val="428"/>
        </w:trPr>
        <w:tc>
          <w:tcPr>
            <w:tcW w:w="2547" w:type="dxa"/>
          </w:tcPr>
          <w:p w14:paraId="00BA9E87" w14:textId="77777777" w:rsidR="00D96126" w:rsidRDefault="00D96126" w:rsidP="00136EB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14:paraId="12605353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14:paraId="6345DA97" w14:textId="77777777" w:rsidTr="00136EBB">
        <w:trPr>
          <w:trHeight w:val="407"/>
        </w:trPr>
        <w:tc>
          <w:tcPr>
            <w:tcW w:w="2547" w:type="dxa"/>
          </w:tcPr>
          <w:p w14:paraId="25B1878D" w14:textId="77777777" w:rsidR="00D96126" w:rsidRPr="00C170A3" w:rsidRDefault="00D96126" w:rsidP="00136EB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14:paraId="26AA031B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14:paraId="5DC106C0" w14:textId="77777777" w:rsidTr="00136EBB">
        <w:trPr>
          <w:trHeight w:val="407"/>
        </w:trPr>
        <w:tc>
          <w:tcPr>
            <w:tcW w:w="2547" w:type="dxa"/>
          </w:tcPr>
          <w:p w14:paraId="09DFC8C2" w14:textId="77777777" w:rsidR="00D96126" w:rsidRPr="00D96126" w:rsidRDefault="00D96126" w:rsidP="00227B8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14:paraId="692579DD" w14:textId="77777777"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12CCA11" w14:textId="77777777" w:rsidR="00227B8E" w:rsidRDefault="00227B8E" w:rsidP="001278B2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227B8E" w14:paraId="591D7E05" w14:textId="77777777" w:rsidTr="00C510A5">
        <w:trPr>
          <w:trHeight w:val="428"/>
        </w:trPr>
        <w:tc>
          <w:tcPr>
            <w:tcW w:w="2547" w:type="dxa"/>
          </w:tcPr>
          <w:p w14:paraId="3E50D19B" w14:textId="77777777" w:rsidR="00227B8E" w:rsidRDefault="00227B8E" w:rsidP="00C510A5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14:paraId="3D860292" w14:textId="77777777" w:rsidR="00227B8E" w:rsidRDefault="00227B8E" w:rsidP="00C510A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27B8E" w14:paraId="0AE184BC" w14:textId="77777777" w:rsidTr="00C510A5">
        <w:trPr>
          <w:trHeight w:val="407"/>
        </w:trPr>
        <w:tc>
          <w:tcPr>
            <w:tcW w:w="2547" w:type="dxa"/>
          </w:tcPr>
          <w:p w14:paraId="5B785DA2" w14:textId="77777777" w:rsidR="00227B8E" w:rsidRPr="00C170A3" w:rsidRDefault="00227B8E" w:rsidP="00C510A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14:paraId="33ACE532" w14:textId="77777777" w:rsidR="00227B8E" w:rsidRDefault="00227B8E" w:rsidP="00C510A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27B8E" w14:paraId="7B72D50F" w14:textId="77777777" w:rsidTr="00C510A5">
        <w:trPr>
          <w:trHeight w:val="407"/>
        </w:trPr>
        <w:tc>
          <w:tcPr>
            <w:tcW w:w="2547" w:type="dxa"/>
          </w:tcPr>
          <w:p w14:paraId="08ADE469" w14:textId="77777777" w:rsidR="00227B8E" w:rsidRPr="00D96126" w:rsidRDefault="00227B8E" w:rsidP="00C510A5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14:paraId="122047E5" w14:textId="77777777" w:rsidR="00227B8E" w:rsidRDefault="00227B8E" w:rsidP="00C510A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F649B7A" w14:textId="77777777" w:rsidR="00227B8E" w:rsidRDefault="00227B8E" w:rsidP="001278B2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F31A65" w14:paraId="2749EC86" w14:textId="77777777" w:rsidTr="00B16BCE">
        <w:trPr>
          <w:trHeight w:val="428"/>
        </w:trPr>
        <w:tc>
          <w:tcPr>
            <w:tcW w:w="2547" w:type="dxa"/>
          </w:tcPr>
          <w:p w14:paraId="51ADA16A" w14:textId="77777777" w:rsidR="00F31A65" w:rsidRDefault="00F31A65" w:rsidP="00B16BCE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14:paraId="0D16305C" w14:textId="77777777"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1A65" w14:paraId="54C6FB14" w14:textId="77777777" w:rsidTr="00B16BCE">
        <w:trPr>
          <w:trHeight w:val="407"/>
        </w:trPr>
        <w:tc>
          <w:tcPr>
            <w:tcW w:w="2547" w:type="dxa"/>
          </w:tcPr>
          <w:p w14:paraId="5A03A5DF" w14:textId="77777777" w:rsidR="00F31A65" w:rsidRPr="00C170A3" w:rsidRDefault="00F31A65" w:rsidP="00B16BC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14:paraId="58FF4A01" w14:textId="77777777"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1A65" w14:paraId="069C4A03" w14:textId="77777777" w:rsidTr="00B16BCE">
        <w:trPr>
          <w:trHeight w:val="407"/>
        </w:trPr>
        <w:tc>
          <w:tcPr>
            <w:tcW w:w="2547" w:type="dxa"/>
          </w:tcPr>
          <w:p w14:paraId="709B0BA0" w14:textId="77777777" w:rsidR="00F31A65" w:rsidRPr="00D96126" w:rsidRDefault="00F31A65" w:rsidP="00B16BC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14:paraId="0719DF68" w14:textId="77777777"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4D01587" w14:textId="77777777" w:rsidR="00F31A65" w:rsidRDefault="00F31A65" w:rsidP="001278B2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F31A65" w14:paraId="7B03E182" w14:textId="77777777" w:rsidTr="00B16BCE">
        <w:trPr>
          <w:trHeight w:val="428"/>
        </w:trPr>
        <w:tc>
          <w:tcPr>
            <w:tcW w:w="2547" w:type="dxa"/>
          </w:tcPr>
          <w:p w14:paraId="2DD6BDFA" w14:textId="77777777" w:rsidR="00F31A65" w:rsidRDefault="00F31A65" w:rsidP="00B16BCE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14:paraId="2242E2CF" w14:textId="77777777"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1A65" w14:paraId="07748921" w14:textId="77777777" w:rsidTr="00B16BCE">
        <w:trPr>
          <w:trHeight w:val="407"/>
        </w:trPr>
        <w:tc>
          <w:tcPr>
            <w:tcW w:w="2547" w:type="dxa"/>
          </w:tcPr>
          <w:p w14:paraId="5EEF2EE9" w14:textId="77777777" w:rsidR="00F31A65" w:rsidRPr="00C170A3" w:rsidRDefault="00F31A65" w:rsidP="00B16BC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14:paraId="18E7960F" w14:textId="77777777"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1A65" w14:paraId="4C4CC9B9" w14:textId="77777777" w:rsidTr="00B16BCE">
        <w:trPr>
          <w:trHeight w:val="407"/>
        </w:trPr>
        <w:tc>
          <w:tcPr>
            <w:tcW w:w="2547" w:type="dxa"/>
          </w:tcPr>
          <w:p w14:paraId="1CBD7C00" w14:textId="77777777" w:rsidR="00F31A65" w:rsidRPr="00D96126" w:rsidRDefault="00F31A65" w:rsidP="00B16BC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14:paraId="2C4ACAA4" w14:textId="77777777"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8E3975F" w14:textId="77777777" w:rsidR="00F31A65" w:rsidRDefault="00F31A65" w:rsidP="001278B2">
      <w:pPr>
        <w:rPr>
          <w:rFonts w:asciiTheme="majorHAnsi" w:hAnsiTheme="majorHAnsi"/>
          <w:b/>
          <w:sz w:val="22"/>
          <w:szCs w:val="22"/>
        </w:rPr>
      </w:pPr>
    </w:p>
    <w:p w14:paraId="0E32F733" w14:textId="77777777" w:rsidR="002F28BD" w:rsidRDefault="002F28BD" w:rsidP="001278B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Please add details of any additional Audit Delegates as needed. </w:t>
      </w:r>
    </w:p>
    <w:p w14:paraId="54421147" w14:textId="77777777" w:rsidR="002F28BD" w:rsidRDefault="002F28BD" w:rsidP="001278B2">
      <w:pPr>
        <w:rPr>
          <w:rFonts w:asciiTheme="majorHAnsi" w:hAnsiTheme="majorHAnsi"/>
          <w:b/>
          <w:sz w:val="22"/>
          <w:szCs w:val="22"/>
        </w:rPr>
      </w:pPr>
    </w:p>
    <w:p w14:paraId="059DC203" w14:textId="77777777" w:rsidR="00D96126" w:rsidRDefault="00D96126" w:rsidP="001278B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When completed, please send this form to the BTS Audit Team at:</w:t>
      </w:r>
    </w:p>
    <w:p w14:paraId="1028B22D" w14:textId="77777777" w:rsidR="00D96126" w:rsidRDefault="00D96126" w:rsidP="001278B2">
      <w:pPr>
        <w:rPr>
          <w:rFonts w:asciiTheme="majorHAnsi" w:hAnsiTheme="majorHAnsi"/>
          <w:b/>
          <w:sz w:val="22"/>
          <w:szCs w:val="22"/>
        </w:rPr>
      </w:pPr>
    </w:p>
    <w:p w14:paraId="04482DF6" w14:textId="77777777" w:rsidR="002F28BD" w:rsidRDefault="00D96126" w:rsidP="001278B2">
      <w:pPr>
        <w:rPr>
          <w:rFonts w:asciiTheme="majorHAnsi" w:hAnsiTheme="majorHAnsi"/>
          <w:sz w:val="22"/>
          <w:szCs w:val="22"/>
        </w:rPr>
      </w:pPr>
      <w:hyperlink r:id="rId15" w:history="1">
        <w:r w:rsidRPr="00251B59">
          <w:rPr>
            <w:rStyle w:val="Hyperlink"/>
            <w:rFonts w:asciiTheme="majorHAnsi" w:hAnsiTheme="majorHAnsi"/>
            <w:sz w:val="22"/>
            <w:szCs w:val="22"/>
          </w:rPr>
          <w:t>AuditTools@brit-thoracic.org.uk</w:t>
        </w:r>
      </w:hyperlink>
      <w:r w:rsidR="00AA2378">
        <w:rPr>
          <w:rFonts w:asciiTheme="majorHAnsi" w:hAnsiTheme="majorHAnsi"/>
          <w:sz w:val="22"/>
          <w:szCs w:val="22"/>
        </w:rPr>
        <w:t xml:space="preserve"> </w:t>
      </w:r>
    </w:p>
    <w:p w14:paraId="6017E007" w14:textId="77777777" w:rsidR="00D96126" w:rsidRPr="00D96126" w:rsidRDefault="00D96126" w:rsidP="001278B2">
      <w:pPr>
        <w:rPr>
          <w:rFonts w:asciiTheme="majorHAnsi" w:hAnsiTheme="majorHAnsi"/>
          <w:sz w:val="22"/>
          <w:szCs w:val="22"/>
        </w:rPr>
      </w:pPr>
    </w:p>
    <w:sectPr w:rsidR="00D96126" w:rsidRPr="00D96126" w:rsidSect="00233E42">
      <w:headerReference w:type="default" r:id="rId16"/>
      <w:footerReference w:type="even" r:id="rId17"/>
      <w:pgSz w:w="11900" w:h="16840"/>
      <w:pgMar w:top="1560" w:right="1800" w:bottom="426" w:left="1800" w:header="14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8239" w14:textId="77777777" w:rsidR="00075F03" w:rsidRDefault="00075F03" w:rsidP="00A04426">
      <w:r>
        <w:separator/>
      </w:r>
    </w:p>
  </w:endnote>
  <w:endnote w:type="continuationSeparator" w:id="0">
    <w:p w14:paraId="0C6EFFC8" w14:textId="77777777" w:rsidR="00075F03" w:rsidRDefault="00075F03" w:rsidP="00A0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EAB4" w14:textId="77777777" w:rsidR="00A04426" w:rsidRDefault="002F685D">
    <w:pPr>
      <w:pStyle w:val="Footer"/>
    </w:pPr>
    <w:sdt>
      <w:sdtPr>
        <w:id w:val="1767880637"/>
        <w:temporary/>
        <w:showingPlcHdr/>
      </w:sdtPr>
      <w:sdtEndPr/>
      <w:sdtContent>
        <w:r w:rsidR="00A04426">
          <w:t>[Type text]</w:t>
        </w:r>
      </w:sdtContent>
    </w:sdt>
    <w:r w:rsidR="00A04426">
      <w:ptab w:relativeTo="margin" w:alignment="center" w:leader="none"/>
    </w:r>
    <w:sdt>
      <w:sdtPr>
        <w:id w:val="648248738"/>
        <w:temporary/>
        <w:showingPlcHdr/>
      </w:sdtPr>
      <w:sdtEndPr/>
      <w:sdtContent>
        <w:r w:rsidR="00A04426">
          <w:t>[Type text]</w:t>
        </w:r>
      </w:sdtContent>
    </w:sdt>
    <w:r w:rsidR="00A04426">
      <w:ptab w:relativeTo="margin" w:alignment="right" w:leader="none"/>
    </w:r>
    <w:sdt>
      <w:sdtPr>
        <w:id w:val="518968307"/>
        <w:temporary/>
        <w:showingPlcHdr/>
      </w:sdtPr>
      <w:sdtEndPr/>
      <w:sdtContent>
        <w:r w:rsidR="00A04426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65FB" w14:textId="77777777" w:rsidR="00075F03" w:rsidRDefault="00075F03" w:rsidP="00A04426">
      <w:r>
        <w:separator/>
      </w:r>
    </w:p>
  </w:footnote>
  <w:footnote w:type="continuationSeparator" w:id="0">
    <w:p w14:paraId="2127C9A0" w14:textId="77777777" w:rsidR="00075F03" w:rsidRDefault="00075F03" w:rsidP="00A0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6FCB" w14:textId="3780BAC5" w:rsidR="00A04426" w:rsidRDefault="00233E42">
    <w:pPr>
      <w:pStyle w:val="Header"/>
    </w:pPr>
    <w:r w:rsidRPr="00A676AC">
      <w:rPr>
        <w:rStyle w:val="BodycopyChar"/>
        <w:rFonts w:eastAsiaTheme="minorEastAsia"/>
        <w:b/>
        <w:bCs/>
        <w:sz w:val="28"/>
      </w:rPr>
      <w:t xml:space="preserve">BTS </w:t>
    </w:r>
    <w:r w:rsidR="00E2225C">
      <w:rPr>
        <w:rStyle w:val="BodycopyChar"/>
        <w:rFonts w:eastAsiaTheme="minorEastAsia"/>
        <w:b/>
        <w:bCs/>
        <w:sz w:val="28"/>
      </w:rPr>
      <w:t>National</w:t>
    </w:r>
    <w:r w:rsidR="009A0606">
      <w:rPr>
        <w:rStyle w:val="BodycopyChar"/>
        <w:rFonts w:eastAsiaTheme="minorEastAsia"/>
        <w:b/>
        <w:bCs/>
        <w:sz w:val="28"/>
      </w:rPr>
      <w:t xml:space="preserve"> </w:t>
    </w:r>
    <w:r w:rsidRPr="00A676AC">
      <w:rPr>
        <w:rStyle w:val="BodycopyChar"/>
        <w:rFonts w:eastAsiaTheme="minorEastAsia"/>
        <w:b/>
        <w:bCs/>
        <w:sz w:val="28"/>
      </w:rPr>
      <w:t>Audit Registration Form</w:t>
    </w:r>
    <w:r w:rsidRPr="00A676AC">
      <w:rPr>
        <w:rStyle w:val="BodycopyChar"/>
        <w:rFonts w:eastAsiaTheme="minorEastAsia"/>
        <w:bCs/>
        <w:sz w:val="28"/>
      </w:rPr>
      <w:t xml:space="preserve"> </w:t>
    </w:r>
    <w:r w:rsidR="00A044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F961DC0" wp14:editId="7D0015C7">
          <wp:simplePos x="0" y="0"/>
          <wp:positionH relativeFrom="column">
            <wp:posOffset>4400550</wp:posOffset>
          </wp:positionH>
          <wp:positionV relativeFrom="page">
            <wp:posOffset>249555</wp:posOffset>
          </wp:positionV>
          <wp:extent cx="1621790" cy="679450"/>
          <wp:effectExtent l="0" t="0" r="0" b="635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ctor Smart Objec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769C"/>
    <w:multiLevelType w:val="hybridMultilevel"/>
    <w:tmpl w:val="64D0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404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45978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4E54EF0"/>
    <w:multiLevelType w:val="hybridMultilevel"/>
    <w:tmpl w:val="368A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160847">
    <w:abstractNumId w:val="0"/>
  </w:num>
  <w:num w:numId="2" w16cid:durableId="727873382">
    <w:abstractNumId w:val="3"/>
  </w:num>
  <w:num w:numId="3" w16cid:durableId="43599831">
    <w:abstractNumId w:val="1"/>
  </w:num>
  <w:num w:numId="4" w16cid:durableId="136120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94"/>
    <w:rsid w:val="00003238"/>
    <w:rsid w:val="00013500"/>
    <w:rsid w:val="000211CE"/>
    <w:rsid w:val="00075F03"/>
    <w:rsid w:val="000B2788"/>
    <w:rsid w:val="001278B2"/>
    <w:rsid w:val="00133B67"/>
    <w:rsid w:val="00155259"/>
    <w:rsid w:val="00155C85"/>
    <w:rsid w:val="001A0B21"/>
    <w:rsid w:val="001D2E81"/>
    <w:rsid w:val="001E6C73"/>
    <w:rsid w:val="00227B8E"/>
    <w:rsid w:val="00233E42"/>
    <w:rsid w:val="00283AD7"/>
    <w:rsid w:val="00290590"/>
    <w:rsid w:val="002949FC"/>
    <w:rsid w:val="002958FD"/>
    <w:rsid w:val="002C0FE0"/>
    <w:rsid w:val="002F28BD"/>
    <w:rsid w:val="002F685D"/>
    <w:rsid w:val="00300A67"/>
    <w:rsid w:val="00315741"/>
    <w:rsid w:val="003267A9"/>
    <w:rsid w:val="00410E34"/>
    <w:rsid w:val="004207EB"/>
    <w:rsid w:val="00473418"/>
    <w:rsid w:val="00485B3D"/>
    <w:rsid w:val="004975B7"/>
    <w:rsid w:val="004D37A8"/>
    <w:rsid w:val="004D4E95"/>
    <w:rsid w:val="00507C5E"/>
    <w:rsid w:val="00527EF5"/>
    <w:rsid w:val="00586C63"/>
    <w:rsid w:val="005A0E5D"/>
    <w:rsid w:val="005D0AB8"/>
    <w:rsid w:val="006205EA"/>
    <w:rsid w:val="0063628E"/>
    <w:rsid w:val="006535A6"/>
    <w:rsid w:val="0066301A"/>
    <w:rsid w:val="00671476"/>
    <w:rsid w:val="006F5747"/>
    <w:rsid w:val="007119F6"/>
    <w:rsid w:val="00712A63"/>
    <w:rsid w:val="00715BAD"/>
    <w:rsid w:val="00771184"/>
    <w:rsid w:val="007E2CFF"/>
    <w:rsid w:val="00814132"/>
    <w:rsid w:val="008160F2"/>
    <w:rsid w:val="008441E9"/>
    <w:rsid w:val="00857158"/>
    <w:rsid w:val="00886EF1"/>
    <w:rsid w:val="00893AFF"/>
    <w:rsid w:val="008952D1"/>
    <w:rsid w:val="008D4A72"/>
    <w:rsid w:val="008E0F56"/>
    <w:rsid w:val="0092632E"/>
    <w:rsid w:val="009458EE"/>
    <w:rsid w:val="00947DF8"/>
    <w:rsid w:val="009A0606"/>
    <w:rsid w:val="009B420E"/>
    <w:rsid w:val="009D5984"/>
    <w:rsid w:val="00A04426"/>
    <w:rsid w:val="00A27B3F"/>
    <w:rsid w:val="00A41777"/>
    <w:rsid w:val="00A461C0"/>
    <w:rsid w:val="00A676AC"/>
    <w:rsid w:val="00AA2378"/>
    <w:rsid w:val="00B1015B"/>
    <w:rsid w:val="00B43BF5"/>
    <w:rsid w:val="00B65E94"/>
    <w:rsid w:val="00BB276B"/>
    <w:rsid w:val="00BB4698"/>
    <w:rsid w:val="00C041CC"/>
    <w:rsid w:val="00C170A3"/>
    <w:rsid w:val="00C30C68"/>
    <w:rsid w:val="00C31099"/>
    <w:rsid w:val="00C75B3D"/>
    <w:rsid w:val="00D13687"/>
    <w:rsid w:val="00D22D78"/>
    <w:rsid w:val="00D76687"/>
    <w:rsid w:val="00D8320B"/>
    <w:rsid w:val="00D86EEC"/>
    <w:rsid w:val="00D96126"/>
    <w:rsid w:val="00DB584D"/>
    <w:rsid w:val="00DF241E"/>
    <w:rsid w:val="00E2225C"/>
    <w:rsid w:val="00E35CAE"/>
    <w:rsid w:val="00E3628A"/>
    <w:rsid w:val="00E45255"/>
    <w:rsid w:val="00E56E26"/>
    <w:rsid w:val="00E676CE"/>
    <w:rsid w:val="00E96965"/>
    <w:rsid w:val="00EA3CDF"/>
    <w:rsid w:val="00EC23E3"/>
    <w:rsid w:val="00F14D09"/>
    <w:rsid w:val="00F21119"/>
    <w:rsid w:val="00F31A65"/>
    <w:rsid w:val="00F83C83"/>
    <w:rsid w:val="00F9095E"/>
    <w:rsid w:val="00FD1CBC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10198B"/>
  <w14:defaultImageDpi w14:val="300"/>
  <w15:docId w15:val="{08B63557-F40C-462D-99BD-384CD3A4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4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426"/>
  </w:style>
  <w:style w:type="paragraph" w:styleId="Footer">
    <w:name w:val="footer"/>
    <w:basedOn w:val="Normal"/>
    <w:link w:val="FooterChar"/>
    <w:uiPriority w:val="99"/>
    <w:unhideWhenUsed/>
    <w:rsid w:val="00A044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426"/>
  </w:style>
  <w:style w:type="paragraph" w:styleId="BalloonText">
    <w:name w:val="Balloon Text"/>
    <w:basedOn w:val="Normal"/>
    <w:link w:val="BalloonTextChar"/>
    <w:uiPriority w:val="99"/>
    <w:semiHidden/>
    <w:unhideWhenUsed/>
    <w:rsid w:val="00A044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426"/>
    <w:rPr>
      <w:rFonts w:ascii="Lucida Grande" w:hAnsi="Lucida Grande"/>
      <w:sz w:val="18"/>
      <w:szCs w:val="18"/>
    </w:rPr>
  </w:style>
  <w:style w:type="paragraph" w:customStyle="1" w:styleId="BTSStyle">
    <w:name w:val="BTS Style"/>
    <w:basedOn w:val="Normal"/>
    <w:next w:val="Normal"/>
    <w:qFormat/>
    <w:rsid w:val="00410E34"/>
    <w:rPr>
      <w:rFonts w:ascii="Arial" w:hAnsi="Arial" w:cs="Arial"/>
      <w:color w:val="02242F"/>
      <w:sz w:val="20"/>
      <w:szCs w:val="20"/>
    </w:rPr>
  </w:style>
  <w:style w:type="paragraph" w:customStyle="1" w:styleId="ContactInfo">
    <w:name w:val="Contact Info"/>
    <w:basedOn w:val="Normal"/>
    <w:uiPriority w:val="2"/>
    <w:qFormat/>
    <w:rsid w:val="004D4E95"/>
    <w:rPr>
      <w:rFonts w:eastAsiaTheme="minorHAns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DB584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B584D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yperlink">
    <w:name w:val="Hyperlink"/>
    <w:uiPriority w:val="99"/>
    <w:unhideWhenUsed/>
    <w:rsid w:val="00DB5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584D"/>
    <w:pPr>
      <w:spacing w:line="276" w:lineRule="auto"/>
      <w:ind w:left="720"/>
    </w:pPr>
    <w:rPr>
      <w:rFonts w:ascii="Calibri" w:eastAsia="Calibri" w:hAnsi="Calibri" w:cs="Times New Roman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170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C170A3"/>
    <w:rPr>
      <w:b/>
      <w:bCs/>
    </w:rPr>
  </w:style>
  <w:style w:type="paragraph" w:customStyle="1" w:styleId="Bodycopy">
    <w:name w:val="Bodycopy"/>
    <w:basedOn w:val="Normal"/>
    <w:link w:val="BodycopyChar"/>
    <w:qFormat/>
    <w:rsid w:val="00C170A3"/>
    <w:pPr>
      <w:spacing w:before="120" w:after="180"/>
      <w:ind w:left="-113"/>
    </w:pPr>
    <w:rPr>
      <w:rFonts w:ascii="Calibri" w:eastAsia="Times New Roman" w:hAnsi="Calibri" w:cs="Arial"/>
      <w:sz w:val="22"/>
      <w:szCs w:val="22"/>
      <w:lang w:val="en-GB"/>
    </w:rPr>
  </w:style>
  <w:style w:type="character" w:customStyle="1" w:styleId="BodycopyChar">
    <w:name w:val="Bodycopy Char"/>
    <w:link w:val="Bodycopy"/>
    <w:rsid w:val="00C170A3"/>
    <w:rPr>
      <w:rFonts w:ascii="Calibri" w:eastAsia="Times New Roman" w:hAnsi="Calibri" w:cs="Arial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C1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676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t-thoracic.org.uk/quality-improvement/bts-clinical-data-policy-and-data-acces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udittools@brit-thoracic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dits.brit-thoracic.org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uditTools@brit-thoracic.org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t-thoracic.org.uk/quality-improvement/clinical-audit/audit-outlier-proces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ila.BTS\AppData\Local\Microsoft\Windows\Temporary%20Internet%20Files\Content.Outlook\RTS0YY3N\73253%20007%20BTS%20Letterhead%20Word%20Template%20%23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8295b-9d4c-4d67-8bef-70458a8128eb">
      <Terms xmlns="http://schemas.microsoft.com/office/infopath/2007/PartnerControls"/>
    </lcf76f155ced4ddcb4097134ff3c332f>
    <TaxCatchAll xmlns="c806931b-f160-48df-927f-0988eaaf8f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1D99CE9CC88439779AE22F0AA3F66" ma:contentTypeVersion="11" ma:contentTypeDescription="Create a new document." ma:contentTypeScope="" ma:versionID="910e6584dd2f81f308b7a0b80114ef70">
  <xsd:schema xmlns:xsd="http://www.w3.org/2001/XMLSchema" xmlns:xs="http://www.w3.org/2001/XMLSchema" xmlns:p="http://schemas.microsoft.com/office/2006/metadata/properties" xmlns:ns2="53c8295b-9d4c-4d67-8bef-70458a8128eb" xmlns:ns3="c806931b-f160-48df-927f-0988eaaf8f88" targetNamespace="http://schemas.microsoft.com/office/2006/metadata/properties" ma:root="true" ma:fieldsID="67d85bee8b4c72f77e910d3576e4a039" ns2:_="" ns3:_="">
    <xsd:import namespace="53c8295b-9d4c-4d67-8bef-70458a8128eb"/>
    <xsd:import namespace="c806931b-f160-48df-927f-0988eaaf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8295b-9d4c-4d67-8bef-70458a812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dbc9e2-c435-4064-a57e-50d340c29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6931b-f160-48df-927f-0988eaaf8f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0c1075-4d7f-4526-86f6-76899c9c8178}" ma:internalName="TaxCatchAll" ma:showField="CatchAllData" ma:web="c806931b-f160-48df-927f-0988eaaf8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29377-C572-46F5-91BA-34A4022F924B}">
  <ds:schemaRefs>
    <ds:schemaRef ds:uri="http://schemas.microsoft.com/office/2006/metadata/properties"/>
    <ds:schemaRef ds:uri="http://schemas.microsoft.com/office/infopath/2007/PartnerControls"/>
    <ds:schemaRef ds:uri="028b475b-98de-40c3-b0b2-1dade3d58967"/>
    <ds:schemaRef ds:uri="c6510bda-33df-4f81-b844-1d99bb44bb9a"/>
  </ds:schemaRefs>
</ds:datastoreItem>
</file>

<file path=customXml/itemProps2.xml><?xml version="1.0" encoding="utf-8"?>
<ds:datastoreItem xmlns:ds="http://schemas.openxmlformats.org/officeDocument/2006/customXml" ds:itemID="{31F2A139-2368-416B-8092-9226F80E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F7880-0484-4D09-889A-8041415E30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16076E-F926-4B58-8E6D-F2F3030EA97C}"/>
</file>

<file path=docProps/app.xml><?xml version="1.0" encoding="utf-8"?>
<Properties xmlns="http://schemas.openxmlformats.org/officeDocument/2006/extended-properties" xmlns:vt="http://schemas.openxmlformats.org/officeDocument/2006/docPropsVTypes">
  <Template>73253 007 BTS Letterhead Word Template #1</Template>
  <TotalTime>495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Valiant Design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Edwards</dc:creator>
  <cp:keywords/>
  <dc:description/>
  <cp:lastModifiedBy>Christina Moll</cp:lastModifiedBy>
  <cp:revision>33</cp:revision>
  <cp:lastPrinted>2018-04-03T13:30:00Z</cp:lastPrinted>
  <dcterms:created xsi:type="dcterms:W3CDTF">2019-01-28T11:36:00Z</dcterms:created>
  <dcterms:modified xsi:type="dcterms:W3CDTF">2025-11-20T16:56:00Z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0x010100D281D99CE9CC88439779AE22F0AA3F66</vt:lpwstr>
  </property>
  <property fmtid="{D5CDD505-2E9C-101B-9397-08002B2CF9AE}" pid="3" name="Order">
    <vt:r8>1696400</vt:r8>
  </property>
  <property fmtid="{D5CDD505-2E9C-101B-9397-08002B2CF9AE}" pid="4" name="MediaServiceImageTags">
    <vt:lpwstr/>
  </property>
</Properties>
</file>